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D07C" w14:textId="77777777" w:rsidR="00CA710C" w:rsidRDefault="00CA710C" w:rsidP="00183BC6">
      <w:pPr>
        <w:rPr>
          <w:rFonts w:ascii="Open Sans" w:hAnsi="Open Sans" w:cs="Open Sans"/>
          <w:b/>
          <w:bCs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20C" w14:paraId="15867117" w14:textId="77777777" w:rsidTr="00E4520C">
        <w:tc>
          <w:tcPr>
            <w:tcW w:w="9016" w:type="dxa"/>
          </w:tcPr>
          <w:p w14:paraId="7AEDF2BF" w14:textId="77777777" w:rsidR="00E4520C" w:rsidRDefault="00E4520C" w:rsidP="00E4520C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val="sl-SI"/>
              </w:rPr>
            </w:pPr>
            <w:r w:rsidRPr="00CA710C">
              <w:rPr>
                <w:rFonts w:ascii="Open Sans" w:hAnsi="Open Sans" w:cs="Open Sans"/>
                <w:b/>
                <w:bCs/>
                <w:sz w:val="22"/>
                <w:szCs w:val="22"/>
                <w:lang w:val="sl-SI"/>
              </w:rPr>
              <w:t>PRIJAVNICA ZA ČLANSTVO V ŠPORTNO DRUŠTVO 3ŠPORT</w:t>
            </w:r>
          </w:p>
        </w:tc>
      </w:tr>
      <w:tr w:rsidR="00E4520C" w14:paraId="4EC2CD2F" w14:textId="77777777" w:rsidTr="00E4520C">
        <w:tc>
          <w:tcPr>
            <w:tcW w:w="9016" w:type="dxa"/>
            <w:tcBorders>
              <w:bottom w:val="single" w:sz="4" w:space="0" w:color="03A3DA"/>
            </w:tcBorders>
          </w:tcPr>
          <w:p w14:paraId="61AD41D1" w14:textId="77777777" w:rsidR="00E4520C" w:rsidRDefault="00E4520C" w:rsidP="00E4520C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val="sl-SI"/>
              </w:rPr>
            </w:pPr>
          </w:p>
        </w:tc>
      </w:tr>
      <w:tr w:rsidR="00E4520C" w14:paraId="03734A51" w14:textId="77777777" w:rsidTr="00E4520C">
        <w:tc>
          <w:tcPr>
            <w:tcW w:w="9016" w:type="dxa"/>
            <w:tcBorders>
              <w:top w:val="single" w:sz="4" w:space="0" w:color="03A3DA"/>
              <w:bottom w:val="single" w:sz="4" w:space="0" w:color="03A3DA"/>
            </w:tcBorders>
          </w:tcPr>
          <w:p w14:paraId="2246713F" w14:textId="77777777" w:rsidR="00E4520C" w:rsidRPr="00E4520C" w:rsidRDefault="00E4520C" w:rsidP="00E4520C">
            <w:pPr>
              <w:jc w:val="center"/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PODATKI ČLANA/-ICE</w:t>
            </w:r>
          </w:p>
        </w:tc>
      </w:tr>
    </w:tbl>
    <w:p w14:paraId="78F6C363" w14:textId="77777777" w:rsidR="00CA710C" w:rsidRDefault="00CA710C" w:rsidP="00E4520C">
      <w:pPr>
        <w:rPr>
          <w:rFonts w:ascii="Open Sans" w:hAnsi="Open Sans" w:cs="Open Sans"/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97"/>
      </w:tblGrid>
      <w:tr w:rsidR="00CA710C" w14:paraId="7B99EC3D" w14:textId="77777777" w:rsidTr="00D14A9F">
        <w:tc>
          <w:tcPr>
            <w:tcW w:w="3119" w:type="dxa"/>
            <w:tcBorders>
              <w:top w:val="nil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2DB2B57C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5897" w:type="dxa"/>
            <w:tcBorders>
              <w:top w:val="nil"/>
              <w:left w:val="single" w:sz="4" w:space="0" w:color="03A3DA"/>
              <w:bottom w:val="single" w:sz="4" w:space="0" w:color="03A3DA"/>
              <w:right w:val="nil"/>
            </w:tcBorders>
          </w:tcPr>
          <w:p w14:paraId="3BE92E17" w14:textId="33108903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72C76B09" w14:textId="77777777" w:rsidTr="00D14A9F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5B08CFBA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NASLOV BIVALIŠČA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</w:tcPr>
          <w:p w14:paraId="7C15FE3D" w14:textId="1C64F41C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0383A91E" w14:textId="77777777" w:rsidTr="00D14A9F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6762224A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DATUM IN KRAJ ROJSTVA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</w:tcPr>
          <w:p w14:paraId="3ACA71FC" w14:textId="67F59C9A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20649417" w14:textId="77777777" w:rsidTr="00D14A9F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6CFB8BD5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SPOL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</w:tcPr>
          <w:p w14:paraId="09306377" w14:textId="5485B642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3B2D594A" w14:textId="77777777" w:rsidTr="00D14A9F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4D91F140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DRŽAVLJANSTVO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</w:tcPr>
          <w:p w14:paraId="72E0F53F" w14:textId="28ADD48D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587BBAEF" w14:textId="77777777" w:rsidTr="00045AEB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55C738D5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E-NASLOV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</w:tcPr>
          <w:p w14:paraId="56DC321F" w14:textId="4164409C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5614695E" w14:textId="77777777" w:rsidTr="00045AEB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1DBF3D57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</w:tcPr>
          <w:p w14:paraId="4CA0F644" w14:textId="3E0F7770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  <w:tr w:rsidR="00CA710C" w14:paraId="7523D968" w14:textId="77777777" w:rsidTr="00D14A9F">
        <w:tc>
          <w:tcPr>
            <w:tcW w:w="3119" w:type="dxa"/>
            <w:tcBorders>
              <w:top w:val="single" w:sz="4" w:space="0" w:color="03A3DA"/>
              <w:left w:val="nil"/>
              <w:bottom w:val="single" w:sz="4" w:space="0" w:color="03A3DA"/>
              <w:right w:val="single" w:sz="4" w:space="0" w:color="03A3DA"/>
            </w:tcBorders>
            <w:vAlign w:val="center"/>
          </w:tcPr>
          <w:p w14:paraId="44D6D650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ŽELIM LICENCO TSZ (Triatlonska zveza Slovenije)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single" w:sz="4" w:space="0" w:color="03A3DA"/>
              <w:right w:val="nil"/>
            </w:tcBorders>
            <w:vAlign w:val="center"/>
          </w:tcPr>
          <w:p w14:paraId="00E89189" w14:textId="77777777" w:rsidR="00CA710C" w:rsidRP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 w:rsidRPr="00CA710C">
              <w:rPr>
                <w:rFonts w:ascii="Open Sans" w:hAnsi="Open Sans" w:cs="Open Sans"/>
                <w:sz w:val="22"/>
                <w:szCs w:val="22"/>
                <w:lang w:val="sl-SI"/>
              </w:rPr>
              <w:t xml:space="preserve">DA      </w:t>
            </w:r>
            <w:r w:rsidRPr="00183BC6">
              <w:rPr>
                <w:rFonts w:ascii="Open Sans" w:hAnsi="Open Sans" w:cs="Open Sans"/>
                <w:sz w:val="22"/>
                <w:szCs w:val="22"/>
                <w:lang w:val="sl-SI"/>
              </w:rPr>
              <w:t>NE</w:t>
            </w:r>
          </w:p>
        </w:tc>
      </w:tr>
      <w:tr w:rsidR="00CA710C" w14:paraId="01F3A0D9" w14:textId="77777777" w:rsidTr="00D14A9F">
        <w:trPr>
          <w:trHeight w:val="60"/>
        </w:trPr>
        <w:tc>
          <w:tcPr>
            <w:tcW w:w="3119" w:type="dxa"/>
            <w:tcBorders>
              <w:top w:val="single" w:sz="4" w:space="0" w:color="03A3DA"/>
              <w:left w:val="nil"/>
              <w:bottom w:val="nil"/>
              <w:right w:val="single" w:sz="4" w:space="0" w:color="03A3DA"/>
            </w:tcBorders>
            <w:vAlign w:val="center"/>
          </w:tcPr>
          <w:p w14:paraId="7B58642A" w14:textId="77777777" w:rsidR="00CA710C" w:rsidRDefault="00CA710C" w:rsidP="00CA710C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ZDRAVSTVENE POSEBNOSTI</w:t>
            </w:r>
          </w:p>
        </w:tc>
        <w:tc>
          <w:tcPr>
            <w:tcW w:w="5897" w:type="dxa"/>
            <w:tcBorders>
              <w:top w:val="single" w:sz="4" w:space="0" w:color="03A3DA"/>
              <w:left w:val="single" w:sz="4" w:space="0" w:color="03A3DA"/>
              <w:bottom w:val="nil"/>
              <w:right w:val="nil"/>
            </w:tcBorders>
          </w:tcPr>
          <w:p w14:paraId="09078E88" w14:textId="77777777" w:rsidR="00CA710C" w:rsidRPr="00CA710C" w:rsidRDefault="00CA710C" w:rsidP="00CA710C">
            <w:pPr>
              <w:rPr>
                <w:rFonts w:ascii="Open Sans" w:hAnsi="Open Sans" w:cs="Open Sans"/>
                <w:sz w:val="28"/>
                <w:szCs w:val="28"/>
                <w:lang w:val="sl-SI"/>
              </w:rPr>
            </w:pPr>
          </w:p>
        </w:tc>
      </w:tr>
    </w:tbl>
    <w:p w14:paraId="7A6E431A" w14:textId="77777777" w:rsidR="00CA710C" w:rsidRDefault="00CA710C" w:rsidP="00CA710C">
      <w:pPr>
        <w:rPr>
          <w:rFonts w:ascii="Open Sans" w:hAnsi="Open Sans" w:cs="Open Sans"/>
          <w:sz w:val="22"/>
          <w:szCs w:val="22"/>
          <w:lang w:val="sl-SI"/>
        </w:rPr>
      </w:pPr>
    </w:p>
    <w:p w14:paraId="731124F8" w14:textId="77777777" w:rsidR="00CA710C" w:rsidRDefault="00CA710C" w:rsidP="00CA710C">
      <w:pPr>
        <w:rPr>
          <w:rFonts w:ascii="Open Sans" w:hAnsi="Open Sans" w:cs="Open Sans"/>
          <w:sz w:val="22"/>
          <w:szCs w:val="22"/>
          <w:lang w:val="sl-SI"/>
        </w:rPr>
      </w:pPr>
      <w:r>
        <w:rPr>
          <w:rFonts w:ascii="Open Sans" w:hAnsi="Open Sans" w:cs="Open Sans"/>
          <w:sz w:val="22"/>
          <w:szCs w:val="22"/>
          <w:lang w:val="sl-SI"/>
        </w:rPr>
        <w:t>S podpisom potrujem, da:</w:t>
      </w:r>
    </w:p>
    <w:p w14:paraId="73C43DD8" w14:textId="77777777" w:rsidR="00CA710C" w:rsidRPr="00D14A9F" w:rsidRDefault="00CA710C" w:rsidP="00CA710C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>v ŠD 3</w:t>
      </w:r>
      <w:r w:rsidR="00D14A9F" w:rsidRPr="00D14A9F">
        <w:rPr>
          <w:rFonts w:ascii="Open Sans" w:hAnsi="Open Sans" w:cs="Open Sans"/>
          <w:sz w:val="21"/>
          <w:szCs w:val="21"/>
          <w:lang w:val="sl-SI"/>
        </w:rPr>
        <w:t>Šport vstopam kot član prostovoljno. Prijavnica velja tudi kot pristopna izjava društvu;</w:t>
      </w:r>
    </w:p>
    <w:p w14:paraId="4A857C22" w14:textId="77777777" w:rsidR="00D14A9F" w:rsidRPr="00D14A9F" w:rsidRDefault="00D14A9F" w:rsidP="00CA710C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imam urejeno nezgodno zdravstveno zavarovanje. Programov društva se udeležujem na lastno odgvornost; </w:t>
      </w:r>
    </w:p>
    <w:p w14:paraId="7DF7F725" w14:textId="77777777" w:rsidR="00D14A9F" w:rsidRPr="00D14A9F" w:rsidRDefault="00D14A9F" w:rsidP="00CA710C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je moje zdravstveno stanje primerno za ukvarjanje z gibalno/športno aktivnostjo in udeležbno v programih in tekmovanjih, ki jih organizira ŠD 3ŠpORT. V primeru zdravstvenih težav, bom o tem takoj oziroma pravočasno obvestilk vaditelja društva; </w:t>
      </w:r>
    </w:p>
    <w:p w14:paraId="2CD13BA1" w14:textId="77777777" w:rsidR="00D14A9F" w:rsidRPr="00D14A9F" w:rsidRDefault="00D14A9F" w:rsidP="00CA710C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za vse vrednostne predmete, ki jih bom nosil na vadbo odgovarjam sam; </w:t>
      </w:r>
    </w:p>
    <w:p w14:paraId="71E96C9F" w14:textId="77777777" w:rsidR="00D14A9F" w:rsidRPr="00D14A9F" w:rsidRDefault="00D14A9F" w:rsidP="00D14A9F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dovoljujem fotografiranje in snemanje ter javno objavo poročil in rezultatov v okviru poteka dejavnosti ter objavo fotografij v promocijske namene društva; </w:t>
      </w:r>
    </w:p>
    <w:p w14:paraId="22F90780" w14:textId="77777777" w:rsidR="00D14A9F" w:rsidRPr="00D14A9F" w:rsidRDefault="00D14A9F" w:rsidP="00D14A9F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dovoljujem uporabo zgoraj navedenih podatkov za: </w:t>
      </w:r>
    </w:p>
    <w:p w14:paraId="46A1772A" w14:textId="77777777" w:rsidR="00D14A9F" w:rsidRPr="00D14A9F" w:rsidRDefault="00D14A9F" w:rsidP="00D14A9F">
      <w:pPr>
        <w:pStyle w:val="ListParagraph"/>
        <w:numPr>
          <w:ilvl w:val="1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>obveščanje o vadbah in novostih ter ostalih aktivnostih v ŠD 3ŠPORT,</w:t>
      </w:r>
    </w:p>
    <w:p w14:paraId="3B6572E8" w14:textId="77777777" w:rsidR="00D14A9F" w:rsidRPr="00D14A9F" w:rsidRDefault="00D14A9F" w:rsidP="00D14A9F">
      <w:pPr>
        <w:pStyle w:val="ListParagraph"/>
        <w:numPr>
          <w:ilvl w:val="1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>za pridobitev tekmovalne licence v triatlonu,</w:t>
      </w:r>
    </w:p>
    <w:p w14:paraId="3DF5F04B" w14:textId="77777777" w:rsidR="00D14A9F" w:rsidRPr="00D14A9F" w:rsidRDefault="00D14A9F" w:rsidP="00D14A9F">
      <w:pPr>
        <w:pStyle w:val="ListParagraph"/>
        <w:numPr>
          <w:ilvl w:val="1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>za skupne prijave na tekmovanja;</w:t>
      </w:r>
    </w:p>
    <w:p w14:paraId="1F104810" w14:textId="77777777" w:rsidR="00D14A9F" w:rsidRPr="00D14A9F" w:rsidRDefault="00D14A9F" w:rsidP="00D14A9F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se obvezujem, da bom redno poravnal letno članarino in mesečno vadnino ter vse druge morebitne prispevke; </w:t>
      </w:r>
    </w:p>
    <w:p w14:paraId="4EA946FB" w14:textId="77777777" w:rsidR="00D14A9F" w:rsidRPr="00D14A9F" w:rsidRDefault="00D14A9F" w:rsidP="00D14A9F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se bom zavzemal za razvoj in napredek športne rekreacije, triatlona ter športnikov v ŠD 3ŠPORT; </w:t>
      </w:r>
    </w:p>
    <w:p w14:paraId="4F14FBBA" w14:textId="77777777" w:rsidR="00D14A9F" w:rsidRPr="00D14A9F" w:rsidRDefault="00D14A9F" w:rsidP="00D14A9F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  <w:lang w:val="sl-SI"/>
        </w:rPr>
      </w:pPr>
      <w:r w:rsidRPr="00D14A9F">
        <w:rPr>
          <w:rFonts w:ascii="Open Sans" w:hAnsi="Open Sans" w:cs="Open Sans"/>
          <w:sz w:val="21"/>
          <w:szCs w:val="21"/>
          <w:lang w:val="sl-SI"/>
        </w:rPr>
        <w:t xml:space="preserve">sem seznanjen s pogoji članstva v ŠD 3ŠPORT in s Pravilnikom o plačevanju članarine in vadnine (spletna stran) ter se obvezujem, da bom spoštoval in upošteval akte, pravila in sklepe, ki jih društvo sprejme. </w:t>
      </w:r>
    </w:p>
    <w:p w14:paraId="7309E1AA" w14:textId="77777777" w:rsidR="00D14A9F" w:rsidRDefault="00D14A9F" w:rsidP="00D14A9F">
      <w:pPr>
        <w:rPr>
          <w:rFonts w:ascii="Open Sans" w:hAnsi="Open Sans" w:cs="Open Sans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557"/>
        <w:gridCol w:w="4343"/>
      </w:tblGrid>
      <w:tr w:rsidR="00D14A9F" w14:paraId="4D019436" w14:textId="77777777" w:rsidTr="00045AEB">
        <w:tc>
          <w:tcPr>
            <w:tcW w:w="3116" w:type="dxa"/>
          </w:tcPr>
          <w:p w14:paraId="2E6A0502" w14:textId="77777777" w:rsidR="00D14A9F" w:rsidRDefault="00D14A9F" w:rsidP="00D14A9F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 xml:space="preserve">KRAJ IN DATUM: </w:t>
            </w:r>
          </w:p>
          <w:p w14:paraId="5D232174" w14:textId="77777777" w:rsidR="00183BC6" w:rsidRDefault="00183BC6" w:rsidP="00D14A9F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27C75228" w14:textId="77777777" w:rsidR="00D14A9F" w:rsidRDefault="00D14A9F" w:rsidP="00D14A9F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  <w:tc>
          <w:tcPr>
            <w:tcW w:w="4343" w:type="dxa"/>
          </w:tcPr>
          <w:p w14:paraId="24A79B67" w14:textId="77777777" w:rsidR="00D14A9F" w:rsidRDefault="00D14A9F" w:rsidP="00D14A9F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  <w:r>
              <w:rPr>
                <w:rFonts w:ascii="Open Sans" w:hAnsi="Open Sans" w:cs="Open Sans"/>
                <w:sz w:val="22"/>
                <w:szCs w:val="22"/>
                <w:lang w:val="sl-SI"/>
              </w:rPr>
              <w:t>PODPIS ČLANA/-ICE</w:t>
            </w:r>
          </w:p>
        </w:tc>
      </w:tr>
      <w:tr w:rsidR="00D14A9F" w14:paraId="1636BCA8" w14:textId="77777777" w:rsidTr="00045AEB">
        <w:tc>
          <w:tcPr>
            <w:tcW w:w="3116" w:type="dxa"/>
            <w:tcBorders>
              <w:bottom w:val="single" w:sz="4" w:space="0" w:color="03A3DA"/>
            </w:tcBorders>
          </w:tcPr>
          <w:p w14:paraId="509FB4A2" w14:textId="3F182F26" w:rsidR="00D14A9F" w:rsidRDefault="00D14A9F" w:rsidP="00183BC6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9E17C9A" w14:textId="77777777" w:rsidR="00D14A9F" w:rsidRDefault="00D14A9F" w:rsidP="00D14A9F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  <w:tc>
          <w:tcPr>
            <w:tcW w:w="4343" w:type="dxa"/>
            <w:tcBorders>
              <w:bottom w:val="single" w:sz="4" w:space="0" w:color="03A3DA"/>
            </w:tcBorders>
          </w:tcPr>
          <w:p w14:paraId="7A75D9F0" w14:textId="1DD5A251" w:rsidR="00D14A9F" w:rsidRDefault="00D14A9F" w:rsidP="00D14A9F">
            <w:pPr>
              <w:rPr>
                <w:rFonts w:ascii="Open Sans" w:hAnsi="Open Sans" w:cs="Open Sans"/>
                <w:sz w:val="22"/>
                <w:szCs w:val="22"/>
                <w:lang w:val="sl-SI"/>
              </w:rPr>
            </w:pPr>
          </w:p>
        </w:tc>
      </w:tr>
    </w:tbl>
    <w:p w14:paraId="4CF0453C" w14:textId="77777777" w:rsidR="00D14A9F" w:rsidRPr="00D14A9F" w:rsidRDefault="00D14A9F" w:rsidP="00D14A9F">
      <w:pPr>
        <w:rPr>
          <w:rFonts w:ascii="Open Sans" w:hAnsi="Open Sans" w:cs="Open Sans"/>
          <w:sz w:val="22"/>
          <w:szCs w:val="22"/>
          <w:lang w:val="sl-SI"/>
        </w:rPr>
      </w:pPr>
    </w:p>
    <w:sectPr w:rsidR="00D14A9F" w:rsidRPr="00D14A9F" w:rsidSect="00CD335A">
      <w:headerReference w:type="default" r:id="rId8"/>
      <w:footerReference w:type="default" r:id="rId9"/>
      <w:pgSz w:w="11906" w:h="16838"/>
      <w:pgMar w:top="174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95D7" w14:textId="77777777" w:rsidR="00A43E1A" w:rsidRDefault="00A43E1A" w:rsidP="00414098">
      <w:r>
        <w:separator/>
      </w:r>
    </w:p>
  </w:endnote>
  <w:endnote w:type="continuationSeparator" w:id="0">
    <w:p w14:paraId="50C9BA15" w14:textId="77777777" w:rsidR="00A43E1A" w:rsidRDefault="00A43E1A" w:rsidP="0041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432C" w14:textId="3D67D119" w:rsidR="00414098" w:rsidRPr="006522A1" w:rsidRDefault="001C4B1E" w:rsidP="00183BC6">
    <w:pPr>
      <w:pStyle w:val="Footer"/>
      <w:jc w:val="center"/>
      <w:rPr>
        <w:rFonts w:ascii="Open Sans" w:hAnsi="Open Sans" w:cs="Open Sans"/>
        <w:color w:val="808080" w:themeColor="background1" w:themeShade="80"/>
        <w:sz w:val="20"/>
        <w:szCs w:val="20"/>
        <w:lang w:val="sl-SI"/>
      </w:rPr>
    </w:pPr>
    <w:r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• </w:t>
    </w:r>
    <w:r w:rsidR="00414098"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Športno </w:t>
    </w:r>
    <w:r w:rsidR="00414098"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društvo 3Šport • </w:t>
    </w:r>
    <w:r w:rsidR="00183BC6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>Piranska cesta 6</w:t>
    </w:r>
    <w:r w:rsidR="00414098"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 • 6</w:t>
    </w:r>
    <w:r w:rsidR="00183BC6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000 Koper </w:t>
    </w:r>
    <w:r w:rsidR="00414098"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• </w:t>
    </w:r>
    <w:hyperlink r:id="rId1" w:history="1">
      <w:r w:rsidR="00414098" w:rsidRPr="006522A1">
        <w:rPr>
          <w:rStyle w:val="Hyperlink"/>
          <w:rFonts w:ascii="Open Sans" w:hAnsi="Open Sans" w:cs="Open Sans"/>
          <w:color w:val="808080" w:themeColor="background1" w:themeShade="80"/>
          <w:sz w:val="20"/>
          <w:szCs w:val="20"/>
          <w:u w:val="none"/>
          <w:lang w:val="sl-SI"/>
        </w:rPr>
        <w:t>info@sd3sport.com</w:t>
      </w:r>
    </w:hyperlink>
    <w:r w:rsidR="00414098"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 • </w:t>
    </w:r>
    <w:hyperlink r:id="rId2" w:history="1">
      <w:r w:rsidR="00414098" w:rsidRPr="006522A1">
        <w:rPr>
          <w:rStyle w:val="Hyperlink"/>
          <w:rFonts w:ascii="Open Sans" w:hAnsi="Open Sans" w:cs="Open Sans"/>
          <w:color w:val="808080" w:themeColor="background1" w:themeShade="80"/>
          <w:sz w:val="20"/>
          <w:szCs w:val="20"/>
          <w:u w:val="none"/>
          <w:lang w:val="sl-SI"/>
        </w:rPr>
        <w:t>www.sd3sport.com</w:t>
      </w:r>
    </w:hyperlink>
    <w:r w:rsidR="00414098"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 • ID za DDV: 92140777 • IBAN: SI56 1010 0004 5433 340</w:t>
    </w:r>
    <w:r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 xml:space="preserve"> </w:t>
    </w:r>
    <w:r w:rsidRPr="006522A1">
      <w:rPr>
        <w:rFonts w:ascii="Open Sans" w:hAnsi="Open Sans" w:cs="Open Sans"/>
        <w:color w:val="808080" w:themeColor="background1" w:themeShade="80"/>
        <w:sz w:val="20"/>
        <w:szCs w:val="20"/>
        <w:lang w:val="sl-SI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310B" w14:textId="77777777" w:rsidR="00A43E1A" w:rsidRDefault="00A43E1A" w:rsidP="00414098">
      <w:r>
        <w:separator/>
      </w:r>
    </w:p>
  </w:footnote>
  <w:footnote w:type="continuationSeparator" w:id="0">
    <w:p w14:paraId="496AE1D1" w14:textId="77777777" w:rsidR="00A43E1A" w:rsidRDefault="00A43E1A" w:rsidP="0041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71FA" w14:textId="77777777" w:rsidR="0074423F" w:rsidRDefault="001C4B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8B286" wp14:editId="6615A4E1">
              <wp:simplePos x="0" y="0"/>
              <wp:positionH relativeFrom="column">
                <wp:posOffset>-906408</wp:posOffset>
              </wp:positionH>
              <wp:positionV relativeFrom="paragraph">
                <wp:posOffset>161290</wp:posOffset>
              </wp:positionV>
              <wp:extent cx="7519670" cy="425450"/>
              <wp:effectExtent l="0" t="0" r="11430" b="19050"/>
              <wp:wrapNone/>
              <wp:docPr id="14" name="Freefor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9670" cy="425450"/>
                      </a:xfrm>
                      <a:custGeom>
                        <a:avLst/>
                        <a:gdLst>
                          <a:gd name="connsiteX0" fmla="*/ 0 w 7520152"/>
                          <a:gd name="connsiteY0" fmla="*/ 394141 h 425791"/>
                          <a:gd name="connsiteX1" fmla="*/ 796159 w 7520152"/>
                          <a:gd name="connsiteY1" fmla="*/ 7886 h 425791"/>
                          <a:gd name="connsiteX2" fmla="*/ 2301766 w 7520152"/>
                          <a:gd name="connsiteY2" fmla="*/ 409906 h 425791"/>
                          <a:gd name="connsiteX3" fmla="*/ 3988676 w 7520152"/>
                          <a:gd name="connsiteY3" fmla="*/ 47299 h 425791"/>
                          <a:gd name="connsiteX4" fmla="*/ 5226269 w 7520152"/>
                          <a:gd name="connsiteY4" fmla="*/ 425672 h 425791"/>
                          <a:gd name="connsiteX5" fmla="*/ 6597869 w 7520152"/>
                          <a:gd name="connsiteY5" fmla="*/ 3 h 425791"/>
                          <a:gd name="connsiteX6" fmla="*/ 7520152 w 7520152"/>
                          <a:gd name="connsiteY6" fmla="*/ 417789 h 425791"/>
                          <a:gd name="connsiteX7" fmla="*/ 7520152 w 7520152"/>
                          <a:gd name="connsiteY7" fmla="*/ 417789 h 42579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20152" h="425791">
                            <a:moveTo>
                              <a:pt x="0" y="394141"/>
                            </a:moveTo>
                            <a:cubicBezTo>
                              <a:pt x="206265" y="199699"/>
                              <a:pt x="412531" y="5258"/>
                              <a:pt x="796159" y="7886"/>
                            </a:cubicBezTo>
                            <a:cubicBezTo>
                              <a:pt x="1179787" y="10513"/>
                              <a:pt x="1769680" y="403337"/>
                              <a:pt x="2301766" y="409906"/>
                            </a:cubicBezTo>
                            <a:cubicBezTo>
                              <a:pt x="2833852" y="416475"/>
                              <a:pt x="3501259" y="44671"/>
                              <a:pt x="3988676" y="47299"/>
                            </a:cubicBezTo>
                            <a:cubicBezTo>
                              <a:pt x="4476093" y="49927"/>
                              <a:pt x="4791404" y="433555"/>
                              <a:pt x="5226269" y="425672"/>
                            </a:cubicBezTo>
                            <a:cubicBezTo>
                              <a:pt x="5661134" y="417789"/>
                              <a:pt x="6215555" y="1317"/>
                              <a:pt x="6597869" y="3"/>
                            </a:cubicBezTo>
                            <a:cubicBezTo>
                              <a:pt x="6980183" y="-1311"/>
                              <a:pt x="7520152" y="417789"/>
                              <a:pt x="7520152" y="417789"/>
                            </a:cubicBezTo>
                            <a:lnTo>
                              <a:pt x="7520152" y="417789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80D1E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0E627" id="Freeform 14" o:spid="_x0000_s1026" style="position:absolute;margin-left:-71.35pt;margin-top:12.7pt;width:592.1pt;height:3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0152,4257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" path="m,394141c206265,199699,412531,5258,796159,7886v383628,2627,973521,395451,1505607,402020c2833852,416475,3501259,44671,3988676,47299v487417,2628,802728,386256,1237593,378373c5661134,417789,6215555,1317,6597869,3v382314,-1314,922283,417786,922283,417786l7520152,417789e" filled="f" strokecolor="#80d1ed" strokeweight="1pt">
              <v:stroke joinstyle="miter"/>
              <v:path arrowok="t" o:connecttype="custom" o:connectlocs="0,393825;796108,7880;2301618,409578;3988420,47261;5225934,425331;6597446,3;7519670,417454;7519670,417454" o:connectangles="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39" behindDoc="0" locked="0" layoutInCell="1" allowOverlap="1" wp14:anchorId="676342A6" wp14:editId="6600BE42">
          <wp:simplePos x="0" y="0"/>
          <wp:positionH relativeFrom="column">
            <wp:posOffset>5281295</wp:posOffset>
          </wp:positionH>
          <wp:positionV relativeFrom="paragraph">
            <wp:posOffset>-360417</wp:posOffset>
          </wp:positionV>
          <wp:extent cx="1213485" cy="586105"/>
          <wp:effectExtent l="0" t="0" r="571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FCFA7" wp14:editId="391E262A">
              <wp:simplePos x="0" y="0"/>
              <wp:positionH relativeFrom="column">
                <wp:posOffset>-914400</wp:posOffset>
              </wp:positionH>
              <wp:positionV relativeFrom="paragraph">
                <wp:posOffset>77207</wp:posOffset>
              </wp:positionV>
              <wp:extent cx="7535545" cy="496570"/>
              <wp:effectExtent l="0" t="0" r="8255" b="11430"/>
              <wp:wrapNone/>
              <wp:docPr id="13" name="Freeform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45" cy="496570"/>
                      </a:xfrm>
                      <a:custGeom>
                        <a:avLst/>
                        <a:gdLst>
                          <a:gd name="connsiteX0" fmla="*/ 0 w 7535917"/>
                          <a:gd name="connsiteY0" fmla="*/ 496614 h 496802"/>
                          <a:gd name="connsiteX1" fmla="*/ 1647497 w 7535917"/>
                          <a:gd name="connsiteY1" fmla="*/ 118242 h 496802"/>
                          <a:gd name="connsiteX2" fmla="*/ 3145221 w 7535917"/>
                          <a:gd name="connsiteY2" fmla="*/ 496614 h 496802"/>
                          <a:gd name="connsiteX3" fmla="*/ 4650828 w 7535917"/>
                          <a:gd name="connsiteY3" fmla="*/ 173421 h 496802"/>
                          <a:gd name="connsiteX4" fmla="*/ 6069724 w 7535917"/>
                          <a:gd name="connsiteY4" fmla="*/ 488731 h 496802"/>
                          <a:gd name="connsiteX5" fmla="*/ 7535917 w 7535917"/>
                          <a:gd name="connsiteY5" fmla="*/ 0 h 496802"/>
                          <a:gd name="connsiteX6" fmla="*/ 7535917 w 7535917"/>
                          <a:gd name="connsiteY6" fmla="*/ 0 h 49680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535917" h="496802">
                            <a:moveTo>
                              <a:pt x="0" y="496614"/>
                            </a:moveTo>
                            <a:cubicBezTo>
                              <a:pt x="561647" y="307428"/>
                              <a:pt x="1123294" y="118242"/>
                              <a:pt x="1647497" y="118242"/>
                            </a:cubicBezTo>
                            <a:cubicBezTo>
                              <a:pt x="2171700" y="118242"/>
                              <a:pt x="2644666" y="487418"/>
                              <a:pt x="3145221" y="496614"/>
                            </a:cubicBezTo>
                            <a:cubicBezTo>
                              <a:pt x="3645776" y="505810"/>
                              <a:pt x="4163411" y="174735"/>
                              <a:pt x="4650828" y="173421"/>
                            </a:cubicBezTo>
                            <a:cubicBezTo>
                              <a:pt x="5138245" y="172107"/>
                              <a:pt x="5588876" y="517634"/>
                              <a:pt x="6069724" y="488731"/>
                            </a:cubicBezTo>
                            <a:cubicBezTo>
                              <a:pt x="6550572" y="459828"/>
                              <a:pt x="7535917" y="0"/>
                              <a:pt x="7535917" y="0"/>
                            </a:cubicBezTo>
                            <a:lnTo>
                              <a:pt x="7535917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EB88B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B1137" id="Freeform 13" o:spid="_x0000_s1026" style="position:absolute;margin-left:-1in;margin-top:6.1pt;width:593.35pt;height:3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5917,4968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" path="m,496614c561647,307428,1123294,118242,1647497,118242v524203,,997169,369176,1497724,378372c3645776,505810,4163411,174735,4650828,173421v487417,-1314,938048,344213,1418896,315310c6550572,459828,7535917,,7535917,r,e" filled="f" strokecolor="#eb88be" strokeweight="1pt">
              <v:stroke joinstyle="miter"/>
              <v:path arrowok="t" o:connecttype="custom" o:connectlocs="0,496382;1647416,118187;3145066,496382;4650598,173340;6069424,488503;7535545,0;7535545,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AAF3B2" wp14:editId="3D53D6B8">
              <wp:simplePos x="0" y="0"/>
              <wp:positionH relativeFrom="column">
                <wp:posOffset>-898525</wp:posOffset>
              </wp:positionH>
              <wp:positionV relativeFrom="paragraph">
                <wp:posOffset>160283</wp:posOffset>
              </wp:positionV>
              <wp:extent cx="7535545" cy="441325"/>
              <wp:effectExtent l="0" t="0" r="8255" b="15875"/>
              <wp:wrapNone/>
              <wp:docPr id="15" name="Freeform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45" cy="441325"/>
                      </a:xfrm>
                      <a:custGeom>
                        <a:avLst/>
                        <a:gdLst>
                          <a:gd name="connsiteX0" fmla="*/ 0 w 7535917"/>
                          <a:gd name="connsiteY0" fmla="*/ 63062 h 441493"/>
                          <a:gd name="connsiteX1" fmla="*/ 1127234 w 7535917"/>
                          <a:gd name="connsiteY1" fmla="*/ 441434 h 441493"/>
                          <a:gd name="connsiteX2" fmla="*/ 3231931 w 7535917"/>
                          <a:gd name="connsiteY2" fmla="*/ 39414 h 441493"/>
                          <a:gd name="connsiteX3" fmla="*/ 4548351 w 7535917"/>
                          <a:gd name="connsiteY3" fmla="*/ 433552 h 441493"/>
                          <a:gd name="connsiteX4" fmla="*/ 5912068 w 7535917"/>
                          <a:gd name="connsiteY4" fmla="*/ 0 h 441493"/>
                          <a:gd name="connsiteX5" fmla="*/ 6936827 w 7535917"/>
                          <a:gd name="connsiteY5" fmla="*/ 433552 h 441493"/>
                          <a:gd name="connsiteX6" fmla="*/ 7535917 w 7535917"/>
                          <a:gd name="connsiteY6" fmla="*/ 94593 h 441493"/>
                          <a:gd name="connsiteX7" fmla="*/ 7535917 w 7535917"/>
                          <a:gd name="connsiteY7" fmla="*/ 94593 h 4414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35917" h="441493">
                            <a:moveTo>
                              <a:pt x="0" y="63062"/>
                            </a:moveTo>
                            <a:cubicBezTo>
                              <a:pt x="294289" y="254218"/>
                              <a:pt x="588579" y="445375"/>
                              <a:pt x="1127234" y="441434"/>
                            </a:cubicBezTo>
                            <a:cubicBezTo>
                              <a:pt x="1665889" y="437493"/>
                              <a:pt x="2661745" y="40728"/>
                              <a:pt x="3231931" y="39414"/>
                            </a:cubicBezTo>
                            <a:cubicBezTo>
                              <a:pt x="3802117" y="38100"/>
                              <a:pt x="4101662" y="440121"/>
                              <a:pt x="4548351" y="433552"/>
                            </a:cubicBezTo>
                            <a:cubicBezTo>
                              <a:pt x="4995041" y="426983"/>
                              <a:pt x="5513989" y="0"/>
                              <a:pt x="5912068" y="0"/>
                            </a:cubicBezTo>
                            <a:cubicBezTo>
                              <a:pt x="6310147" y="0"/>
                              <a:pt x="6666186" y="417787"/>
                              <a:pt x="6936827" y="433552"/>
                            </a:cubicBezTo>
                            <a:cubicBezTo>
                              <a:pt x="7207468" y="449317"/>
                              <a:pt x="7535917" y="94593"/>
                              <a:pt x="7535917" y="94593"/>
                            </a:cubicBezTo>
                            <a:lnTo>
                              <a:pt x="7535917" y="94593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FFEC8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4BC063" id="Freeform 15" o:spid="_x0000_s1026" style="position:absolute;margin-left:-70.75pt;margin-top:12.6pt;width:593.35pt;height:3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5917,441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" path="m,63062c294289,254218,588579,445375,1127234,441434,1665889,437493,2661745,40728,3231931,39414v570186,-1314,869731,400707,1316420,394138c4995041,426983,5513989,,5912068,v398079,,754118,417787,1024759,433552c7207468,449317,7535917,94593,7535917,94593r,e" filled="f" strokecolor="#ffec8b" strokeweight="1pt">
              <v:stroke joinstyle="miter"/>
              <v:path arrowok="t" o:connecttype="custom" o:connectlocs="0,63038;1127178,441266;3231771,39399;4548126,433387;5911776,0;6936485,433387;7535545,94557;7535545,94557" o:connectangles="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F57A7"/>
    <w:multiLevelType w:val="hybridMultilevel"/>
    <w:tmpl w:val="1152F492"/>
    <w:lvl w:ilvl="0" w:tplc="8A80CFA8">
      <w:start w:val="5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68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0C"/>
    <w:rsid w:val="00045AEB"/>
    <w:rsid w:val="00183BC6"/>
    <w:rsid w:val="001C4B1E"/>
    <w:rsid w:val="002D0629"/>
    <w:rsid w:val="0039503B"/>
    <w:rsid w:val="003A0363"/>
    <w:rsid w:val="00414098"/>
    <w:rsid w:val="006522A1"/>
    <w:rsid w:val="0074423F"/>
    <w:rsid w:val="00927668"/>
    <w:rsid w:val="00A43E1A"/>
    <w:rsid w:val="00CA710C"/>
    <w:rsid w:val="00CD335A"/>
    <w:rsid w:val="00D14A9F"/>
    <w:rsid w:val="00DF5515"/>
    <w:rsid w:val="00E4520C"/>
    <w:rsid w:val="00E508C8"/>
    <w:rsid w:val="00F34D68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6D04B6"/>
  <w15:chartTrackingRefBased/>
  <w15:docId w15:val="{97174AE4-7FF8-E84F-A833-CBEF569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098"/>
  </w:style>
  <w:style w:type="paragraph" w:styleId="Footer">
    <w:name w:val="footer"/>
    <w:basedOn w:val="Normal"/>
    <w:link w:val="FooterChar"/>
    <w:uiPriority w:val="99"/>
    <w:unhideWhenUsed/>
    <w:rsid w:val="00414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098"/>
  </w:style>
  <w:style w:type="character" w:styleId="Hyperlink">
    <w:name w:val="Hyperlink"/>
    <w:basedOn w:val="DefaultParagraphFont"/>
    <w:uiPriority w:val="99"/>
    <w:unhideWhenUsed/>
    <w:rsid w:val="00414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3sport.com" TargetMode="External"/><Relationship Id="rId1" Type="http://schemas.openxmlformats.org/officeDocument/2006/relationships/hyperlink" Target="mailto:info@sd3sp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s/Desktop/3sport_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CF3AD6-44E7-B74A-AEE9-213D7B65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3sport_dopis.dotx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Aleš Oven</cp:lastModifiedBy>
  <cp:revision>2</cp:revision>
  <dcterms:created xsi:type="dcterms:W3CDTF">2023-10-23T15:52:00Z</dcterms:created>
  <dcterms:modified xsi:type="dcterms:W3CDTF">2023-10-23T15:52:00Z</dcterms:modified>
</cp:coreProperties>
</file>